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6B" w:rsidRDefault="00626A1D" w:rsidP="0059486B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1548765</wp:posOffset>
            </wp:positionH>
            <wp:positionV relativeFrom="paragraph">
              <wp:posOffset>-13970</wp:posOffset>
            </wp:positionV>
            <wp:extent cx="504825" cy="504825"/>
            <wp:effectExtent l="0" t="0" r="0" b="0"/>
            <wp:wrapNone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="-299" w:tblpY="1"/>
        <w:tblOverlap w:val="never"/>
        <w:tblW w:w="8859" w:type="dxa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2693"/>
      </w:tblGrid>
      <w:tr w:rsidR="00D336DE" w:rsidRPr="005866F7" w:rsidTr="00D336DE">
        <w:trPr>
          <w:cantSplit/>
          <w:trHeight w:val="904"/>
        </w:trPr>
        <w:tc>
          <w:tcPr>
            <w:tcW w:w="6166" w:type="dxa"/>
            <w:tcBorders>
              <w:bottom w:val="nil"/>
              <w:right w:val="single" w:sz="4" w:space="0" w:color="auto"/>
            </w:tcBorders>
            <w:vAlign w:val="center"/>
          </w:tcPr>
          <w:p w:rsidR="0038715D" w:rsidRDefault="0038715D" w:rsidP="006E0A4A">
            <w:pPr>
              <w:pStyle w:val="Ttulo2"/>
              <w:framePr w:hSpace="0" w:wrap="auto" w:vAnchor="margin" w:xAlign="left" w:yAlign="inline"/>
              <w:spacing w:line="360" w:lineRule="auto"/>
              <w:suppressOverlap w:val="0"/>
              <w:rPr>
                <w:sz w:val="20"/>
              </w:rPr>
            </w:pPr>
          </w:p>
          <w:p w:rsidR="0038715D" w:rsidRDefault="0038715D" w:rsidP="006E0A4A">
            <w:pPr>
              <w:pStyle w:val="Ttulo2"/>
              <w:framePr w:hSpace="0" w:wrap="auto" w:vAnchor="margin" w:xAlign="left" w:yAlign="inline"/>
              <w:spacing w:line="360" w:lineRule="auto"/>
              <w:suppressOverlap w:val="0"/>
              <w:rPr>
                <w:sz w:val="20"/>
              </w:rPr>
            </w:pPr>
          </w:p>
          <w:p w:rsidR="006E0A4A" w:rsidRDefault="006E0A4A" w:rsidP="006E0A4A">
            <w:pPr>
              <w:pStyle w:val="Ttulo2"/>
              <w:framePr w:hSpace="0" w:wrap="auto" w:vAnchor="margin" w:xAlign="left" w:yAlign="inline"/>
              <w:spacing w:line="360" w:lineRule="auto"/>
              <w:suppressOverlap w:val="0"/>
              <w:rPr>
                <w:sz w:val="20"/>
              </w:rPr>
            </w:pPr>
            <w:r>
              <w:rPr>
                <w:sz w:val="20"/>
              </w:rPr>
              <w:t>SECRETARIA REGIONAL DA EDUCAÇÃO</w:t>
            </w:r>
            <w:r w:rsidR="00626A1D">
              <w:rPr>
                <w:sz w:val="20"/>
              </w:rPr>
              <w:t xml:space="preserve">, </w:t>
            </w:r>
            <w:bookmarkStart w:id="0" w:name="_GoBack"/>
            <w:bookmarkEnd w:id="0"/>
            <w:r w:rsidR="00626A1D">
              <w:rPr>
                <w:sz w:val="20"/>
              </w:rPr>
              <w:t>CULTURA E DESPORTO</w:t>
            </w:r>
          </w:p>
          <w:p w:rsidR="00D336DE" w:rsidRPr="005866F7" w:rsidRDefault="006E0A4A" w:rsidP="006E0A4A">
            <w:pPr>
              <w:pStyle w:val="Ttulo2"/>
              <w:framePr w:hSpace="0" w:wrap="auto" w:vAnchor="margin" w:xAlign="left" w:yAlign="inline"/>
              <w:spacing w:line="360" w:lineRule="auto"/>
              <w:suppressOverlap w:val="0"/>
              <w:rPr>
                <w:sz w:val="20"/>
              </w:rPr>
            </w:pPr>
            <w:r w:rsidRPr="005866F7">
              <w:rPr>
                <w:sz w:val="20"/>
              </w:rPr>
              <w:t>DIREÇÃO REGIONAL DA EDUCAÇÃO</w:t>
            </w:r>
            <w:r w:rsidR="001E2002">
              <w:rPr>
                <w:sz w:val="20"/>
              </w:rPr>
              <w:t xml:space="preserve"> E ADMINISTRAÇÃO EDUCATIVA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336DE" w:rsidRDefault="00D336DE" w:rsidP="00D336DE">
            <w:pPr>
              <w:jc w:val="center"/>
              <w:rPr>
                <w:highlight w:val="yellow"/>
              </w:rPr>
            </w:pPr>
            <w:r w:rsidRPr="003E208F">
              <w:rPr>
                <w:highlight w:val="yellow"/>
              </w:rPr>
              <w:t>Escola EB1/JI de Aeroporto</w:t>
            </w:r>
          </w:p>
          <w:p w:rsidR="00D336DE" w:rsidRDefault="00D336DE" w:rsidP="00D336DE">
            <w:pPr>
              <w:jc w:val="center"/>
              <w:rPr>
                <w:highlight w:val="yellow"/>
              </w:rPr>
            </w:pPr>
            <w:r w:rsidRPr="003E208F">
              <w:rPr>
                <w:highlight w:val="yellow"/>
              </w:rPr>
              <w:t>EB1/JI de São Pedro</w:t>
            </w:r>
          </w:p>
          <w:p w:rsidR="00D336DE" w:rsidRDefault="00D336DE" w:rsidP="00D336DE">
            <w:pPr>
              <w:jc w:val="center"/>
              <w:rPr>
                <w:highlight w:val="yellow"/>
              </w:rPr>
            </w:pPr>
            <w:r w:rsidRPr="003E208F">
              <w:rPr>
                <w:highlight w:val="yellow"/>
              </w:rPr>
              <w:t>Escola EB1/JI de Almagreira</w:t>
            </w:r>
          </w:p>
          <w:p w:rsidR="00D336DE" w:rsidRPr="003E208F" w:rsidRDefault="00D336DE" w:rsidP="00D336DE">
            <w:pPr>
              <w:jc w:val="center"/>
              <w:rPr>
                <w:highlight w:val="yellow"/>
              </w:rPr>
            </w:pPr>
            <w:r w:rsidRPr="003E208F">
              <w:rPr>
                <w:highlight w:val="yellow"/>
              </w:rPr>
              <w:t>EB1/JI D. António Sousa Braga</w:t>
            </w:r>
          </w:p>
          <w:p w:rsidR="00D336DE" w:rsidRDefault="00D336DE" w:rsidP="00D336DE">
            <w:pPr>
              <w:jc w:val="center"/>
              <w:rPr>
                <w:highlight w:val="yellow"/>
              </w:rPr>
            </w:pPr>
            <w:r w:rsidRPr="003E208F">
              <w:rPr>
                <w:highlight w:val="yellow"/>
              </w:rPr>
              <w:t>Escola EB1/JI de Vila do Porto</w:t>
            </w:r>
          </w:p>
          <w:p w:rsidR="00D336DE" w:rsidRDefault="00D336DE" w:rsidP="00D336DE">
            <w:pPr>
              <w:jc w:val="center"/>
              <w:rPr>
                <w:highlight w:val="yellow"/>
              </w:rPr>
            </w:pPr>
            <w:r w:rsidRPr="00D336DE">
              <w:t xml:space="preserve">Ano letivo </w:t>
            </w:r>
            <w:r>
              <w:rPr>
                <w:highlight w:val="yellow"/>
              </w:rPr>
              <w:t>_____/_____</w:t>
            </w:r>
          </w:p>
          <w:p w:rsidR="00D336DE" w:rsidRDefault="00D336DE" w:rsidP="00D336DE">
            <w:pPr>
              <w:jc w:val="center"/>
            </w:pPr>
            <w:r w:rsidRPr="008F559F">
              <w:rPr>
                <w:highlight w:val="yellow"/>
              </w:rPr>
              <w:t>1ª</w:t>
            </w:r>
            <w:r>
              <w:t xml:space="preserve"> Reunião</w:t>
            </w:r>
          </w:p>
          <w:p w:rsidR="00D336DE" w:rsidRPr="005866F7" w:rsidRDefault="00D336DE" w:rsidP="001E2002">
            <w:pPr>
              <w:jc w:val="center"/>
            </w:pPr>
            <w:r w:rsidRPr="003108BD">
              <w:rPr>
                <w:highlight w:val="yellow"/>
              </w:rPr>
              <w:t>1º</w:t>
            </w:r>
            <w:r>
              <w:t xml:space="preserve"> </w:t>
            </w:r>
            <w:r w:rsidR="001E2002">
              <w:t>Semestre</w:t>
            </w:r>
          </w:p>
        </w:tc>
      </w:tr>
      <w:tr w:rsidR="00D336DE" w:rsidRPr="005866F7" w:rsidTr="00D336DE">
        <w:trPr>
          <w:cantSplit/>
          <w:trHeight w:val="288"/>
          <w:hidden/>
        </w:trPr>
        <w:tc>
          <w:tcPr>
            <w:tcW w:w="6166" w:type="dxa"/>
            <w:tcBorders>
              <w:right w:val="single" w:sz="4" w:space="0" w:color="auto"/>
            </w:tcBorders>
          </w:tcPr>
          <w:p w:rsidR="00D336DE" w:rsidRPr="005866F7" w:rsidRDefault="00D336DE" w:rsidP="00BA204A">
            <w:pPr>
              <w:pStyle w:val="Ttulo1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D336DE" w:rsidRPr="005866F7" w:rsidRDefault="00D336DE" w:rsidP="005937AC"/>
        </w:tc>
      </w:tr>
      <w:tr w:rsidR="00D336DE" w:rsidRPr="005866F7" w:rsidTr="00D336DE">
        <w:trPr>
          <w:cantSplit/>
          <w:trHeight w:val="441"/>
        </w:trPr>
        <w:tc>
          <w:tcPr>
            <w:tcW w:w="6166" w:type="dxa"/>
            <w:tcBorders>
              <w:bottom w:val="nil"/>
              <w:right w:val="single" w:sz="4" w:space="0" w:color="auto"/>
            </w:tcBorders>
            <w:vAlign w:val="center"/>
          </w:tcPr>
          <w:p w:rsidR="00D336DE" w:rsidRPr="005866F7" w:rsidRDefault="00D336DE">
            <w:pPr>
              <w:jc w:val="center"/>
              <w:rPr>
                <w:b/>
                <w:bCs/>
                <w:caps/>
              </w:rPr>
            </w:pPr>
            <w:r w:rsidRPr="005866F7">
              <w:rPr>
                <w:b/>
                <w:bCs/>
                <w:caps/>
              </w:rPr>
              <w:t>Escola Básica E SECUNDÁRIA de Santa Maria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6DE" w:rsidRPr="005866F7" w:rsidRDefault="00D336DE" w:rsidP="005937AC"/>
        </w:tc>
      </w:tr>
    </w:tbl>
    <w:p w:rsidR="00BA15E3" w:rsidRPr="005866F7" w:rsidRDefault="00BA15E3" w:rsidP="0044726A">
      <w:pPr>
        <w:rPr>
          <w:bCs/>
        </w:rPr>
      </w:pPr>
    </w:p>
    <w:p w:rsidR="00C8592D" w:rsidRPr="0038715D" w:rsidRDefault="00C8592D" w:rsidP="0044726A">
      <w:pPr>
        <w:ind w:left="-284" w:right="-268"/>
        <w:jc w:val="center"/>
        <w:rPr>
          <w:b/>
          <w:bCs/>
          <w:sz w:val="24"/>
          <w:szCs w:val="24"/>
        </w:rPr>
      </w:pPr>
      <w:r w:rsidRPr="0038715D">
        <w:rPr>
          <w:b/>
          <w:bCs/>
          <w:sz w:val="24"/>
          <w:szCs w:val="24"/>
        </w:rPr>
        <w:t xml:space="preserve">Ata de reunião de conselho de </w:t>
      </w:r>
      <w:r w:rsidR="00CF0A26" w:rsidRPr="0038715D">
        <w:rPr>
          <w:b/>
          <w:bCs/>
          <w:sz w:val="24"/>
          <w:szCs w:val="24"/>
        </w:rPr>
        <w:t>núcleo</w:t>
      </w:r>
      <w:r w:rsidR="0044726A" w:rsidRPr="0038715D">
        <w:rPr>
          <w:b/>
          <w:bCs/>
          <w:sz w:val="24"/>
          <w:szCs w:val="24"/>
        </w:rPr>
        <w:t>/avaliação</w:t>
      </w:r>
    </w:p>
    <w:p w:rsidR="00C8592D" w:rsidRPr="0038715D" w:rsidRDefault="00C8592D" w:rsidP="00685EE3">
      <w:pPr>
        <w:ind w:left="-284" w:right="-268"/>
        <w:jc w:val="both"/>
        <w:rPr>
          <w:sz w:val="24"/>
          <w:szCs w:val="24"/>
        </w:rPr>
      </w:pPr>
    </w:p>
    <w:p w:rsidR="00BA15E3" w:rsidRPr="0038715D" w:rsidRDefault="00BA204A" w:rsidP="00685EE3">
      <w:pPr>
        <w:ind w:left="-284" w:right="-268"/>
        <w:jc w:val="both"/>
        <w:rPr>
          <w:sz w:val="24"/>
          <w:szCs w:val="24"/>
        </w:rPr>
      </w:pPr>
      <w:r w:rsidRPr="0038715D">
        <w:rPr>
          <w:sz w:val="24"/>
          <w:szCs w:val="24"/>
        </w:rPr>
        <w:t xml:space="preserve">Aos </w:t>
      </w:r>
      <w:r w:rsidR="000A3E68" w:rsidRPr="0038715D">
        <w:rPr>
          <w:sz w:val="24"/>
          <w:szCs w:val="24"/>
        </w:rPr>
        <w:t xml:space="preserve">__________ </w:t>
      </w:r>
      <w:r w:rsidR="00A45293" w:rsidRPr="0038715D">
        <w:rPr>
          <w:sz w:val="24"/>
          <w:szCs w:val="24"/>
        </w:rPr>
        <w:t>dias do mês de</w:t>
      </w:r>
      <w:r w:rsidR="00BA15E3" w:rsidRPr="0038715D">
        <w:rPr>
          <w:sz w:val="24"/>
          <w:szCs w:val="24"/>
        </w:rPr>
        <w:t xml:space="preserve"> </w:t>
      </w:r>
      <w:r w:rsidR="000A3E68" w:rsidRPr="0038715D">
        <w:rPr>
          <w:sz w:val="24"/>
          <w:szCs w:val="24"/>
        </w:rPr>
        <w:t>__________</w:t>
      </w:r>
      <w:r w:rsidR="00BA15E3" w:rsidRPr="0038715D">
        <w:rPr>
          <w:sz w:val="24"/>
          <w:szCs w:val="24"/>
        </w:rPr>
        <w:t xml:space="preserve"> do ano </w:t>
      </w:r>
      <w:r w:rsidR="001764A8" w:rsidRPr="0038715D">
        <w:rPr>
          <w:sz w:val="24"/>
          <w:szCs w:val="24"/>
        </w:rPr>
        <w:t xml:space="preserve">dois mil e </w:t>
      </w:r>
      <w:r w:rsidR="000A3E68" w:rsidRPr="0038715D">
        <w:rPr>
          <w:sz w:val="24"/>
          <w:szCs w:val="24"/>
        </w:rPr>
        <w:t>__________</w:t>
      </w:r>
      <w:r w:rsidR="00BA15E3" w:rsidRPr="0038715D">
        <w:rPr>
          <w:sz w:val="24"/>
          <w:szCs w:val="24"/>
        </w:rPr>
        <w:t xml:space="preserve">, pelas </w:t>
      </w:r>
      <w:r w:rsidR="000A3E68" w:rsidRPr="0038715D">
        <w:rPr>
          <w:sz w:val="24"/>
          <w:szCs w:val="24"/>
        </w:rPr>
        <w:t>_________</w:t>
      </w:r>
      <w:r w:rsidR="00FF6EFB">
        <w:rPr>
          <w:sz w:val="24"/>
          <w:szCs w:val="24"/>
        </w:rPr>
        <w:t xml:space="preserve"> </w:t>
      </w:r>
      <w:r w:rsidR="00BA15E3" w:rsidRPr="0038715D">
        <w:rPr>
          <w:sz w:val="24"/>
          <w:szCs w:val="24"/>
        </w:rPr>
        <w:t xml:space="preserve">horas e </w:t>
      </w:r>
      <w:r w:rsidR="000A3E68" w:rsidRPr="0038715D">
        <w:rPr>
          <w:sz w:val="24"/>
          <w:szCs w:val="24"/>
        </w:rPr>
        <w:t>__________</w:t>
      </w:r>
      <w:r w:rsidR="00BA15E3" w:rsidRPr="0038715D">
        <w:rPr>
          <w:sz w:val="24"/>
          <w:szCs w:val="24"/>
        </w:rPr>
        <w:t xml:space="preserve"> minutos, sob a presidência de </w:t>
      </w:r>
      <w:r w:rsidR="000A3E68" w:rsidRPr="0038715D">
        <w:rPr>
          <w:sz w:val="24"/>
          <w:szCs w:val="24"/>
        </w:rPr>
        <w:t>______________________________________,</w:t>
      </w:r>
      <w:r w:rsidR="008859C8" w:rsidRPr="0038715D">
        <w:rPr>
          <w:sz w:val="24"/>
          <w:szCs w:val="24"/>
        </w:rPr>
        <w:t xml:space="preserve"> reuniu-se o c</w:t>
      </w:r>
      <w:r w:rsidR="00BA15E3" w:rsidRPr="0038715D">
        <w:rPr>
          <w:sz w:val="24"/>
          <w:szCs w:val="24"/>
        </w:rPr>
        <w:t>onselho acima indicado, com a pr</w:t>
      </w:r>
      <w:r w:rsidR="00685EE3" w:rsidRPr="0038715D">
        <w:rPr>
          <w:sz w:val="24"/>
          <w:szCs w:val="24"/>
        </w:rPr>
        <w:t>esença dos seguintes elementos:</w:t>
      </w:r>
      <w:r w:rsidR="00B3592C" w:rsidRPr="0038715D">
        <w:rPr>
          <w:sz w:val="24"/>
          <w:szCs w:val="24"/>
        </w:rPr>
        <w:t xml:space="preserve"> </w:t>
      </w:r>
    </w:p>
    <w:p w:rsidR="00BA15E3" w:rsidRPr="0038715D" w:rsidRDefault="00BA15E3">
      <w:pPr>
        <w:jc w:val="both"/>
        <w:rPr>
          <w:sz w:val="24"/>
          <w:szCs w:val="24"/>
        </w:rPr>
      </w:pPr>
    </w:p>
    <w:tbl>
      <w:tblPr>
        <w:tblW w:w="89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644"/>
        <w:gridCol w:w="2125"/>
      </w:tblGrid>
      <w:tr w:rsidR="00BA15E3" w:rsidRPr="0038715D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BA15E3" w:rsidRPr="0038715D" w:rsidRDefault="0044726A" w:rsidP="0044726A">
            <w:pPr>
              <w:jc w:val="center"/>
              <w:rPr>
                <w:b/>
                <w:sz w:val="24"/>
                <w:szCs w:val="24"/>
              </w:rPr>
            </w:pPr>
            <w:r w:rsidRPr="0038715D">
              <w:rPr>
                <w:b/>
                <w:sz w:val="24"/>
                <w:szCs w:val="24"/>
              </w:rPr>
              <w:t xml:space="preserve">Intervenientes </w:t>
            </w:r>
          </w:p>
        </w:tc>
        <w:tc>
          <w:tcPr>
            <w:tcW w:w="3644" w:type="dxa"/>
            <w:vAlign w:val="center"/>
          </w:tcPr>
          <w:p w:rsidR="00BA15E3" w:rsidRPr="0038715D" w:rsidRDefault="0044726A" w:rsidP="0044726A">
            <w:pPr>
              <w:jc w:val="center"/>
              <w:rPr>
                <w:b/>
                <w:sz w:val="24"/>
                <w:szCs w:val="24"/>
              </w:rPr>
            </w:pPr>
            <w:r w:rsidRPr="0038715D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125" w:type="dxa"/>
            <w:vAlign w:val="center"/>
          </w:tcPr>
          <w:p w:rsidR="00BA15E3" w:rsidRPr="0038715D" w:rsidRDefault="0044726A" w:rsidP="0044726A">
            <w:pPr>
              <w:jc w:val="center"/>
              <w:rPr>
                <w:b/>
                <w:sz w:val="24"/>
                <w:szCs w:val="24"/>
              </w:rPr>
            </w:pPr>
            <w:r w:rsidRPr="0038715D">
              <w:rPr>
                <w:b/>
                <w:sz w:val="24"/>
                <w:szCs w:val="24"/>
              </w:rPr>
              <w:t>Rubrica</w:t>
            </w:r>
          </w:p>
        </w:tc>
      </w:tr>
      <w:tr w:rsidR="008C6DDB" w:rsidRPr="0044726A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44726A" w:rsidRDefault="00AB1757" w:rsidP="0044726A">
            <w:r>
              <w:t>_____________________________</w:t>
            </w:r>
          </w:p>
        </w:tc>
        <w:tc>
          <w:tcPr>
            <w:tcW w:w="3644" w:type="dxa"/>
            <w:vAlign w:val="center"/>
          </w:tcPr>
          <w:p w:rsidR="008C6DDB" w:rsidRPr="0044726A" w:rsidRDefault="00AB1757" w:rsidP="0044726A">
            <w:r>
              <w:t>__________________________________</w:t>
            </w:r>
          </w:p>
        </w:tc>
        <w:tc>
          <w:tcPr>
            <w:tcW w:w="2125" w:type="dxa"/>
            <w:vAlign w:val="center"/>
          </w:tcPr>
          <w:p w:rsidR="008C6DDB" w:rsidRPr="0044726A" w:rsidRDefault="00AB1757" w:rsidP="0044726A">
            <w:pPr>
              <w:jc w:val="center"/>
            </w:pPr>
            <w:r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  <w:tr w:rsidR="00AB1757" w:rsidRPr="0044726A" w:rsidTr="00013573">
        <w:trPr>
          <w:trHeight w:val="336"/>
          <w:jc w:val="center"/>
        </w:trPr>
        <w:tc>
          <w:tcPr>
            <w:tcW w:w="3155" w:type="dxa"/>
          </w:tcPr>
          <w:p w:rsidR="00AB1757" w:rsidRDefault="00AB1757" w:rsidP="00AB1757">
            <w:r w:rsidRPr="00366050">
              <w:t>_____________________________</w:t>
            </w:r>
          </w:p>
        </w:tc>
        <w:tc>
          <w:tcPr>
            <w:tcW w:w="3644" w:type="dxa"/>
          </w:tcPr>
          <w:p w:rsidR="00AB1757" w:rsidRDefault="00AB1757" w:rsidP="00AB1757">
            <w:r w:rsidRPr="00CF149C">
              <w:t>__________________________________</w:t>
            </w:r>
          </w:p>
        </w:tc>
        <w:tc>
          <w:tcPr>
            <w:tcW w:w="2125" w:type="dxa"/>
          </w:tcPr>
          <w:p w:rsidR="00AB1757" w:rsidRDefault="00AB1757" w:rsidP="00AB1757">
            <w:r w:rsidRPr="00B5711B">
              <w:t>___________________</w:t>
            </w:r>
          </w:p>
        </w:tc>
      </w:tr>
    </w:tbl>
    <w:p w:rsidR="00AD01D3" w:rsidRDefault="00AD01D3" w:rsidP="00971D4F">
      <w:pPr>
        <w:spacing w:line="276" w:lineRule="auto"/>
        <w:jc w:val="both"/>
      </w:pPr>
    </w:p>
    <w:p w:rsidR="0038715D" w:rsidRDefault="0038715D" w:rsidP="00971D4F">
      <w:pPr>
        <w:spacing w:line="276" w:lineRule="auto"/>
        <w:jc w:val="both"/>
      </w:pPr>
    </w:p>
    <w:p w:rsidR="0038715D" w:rsidRPr="00C8592D" w:rsidRDefault="0038715D" w:rsidP="00971D4F">
      <w:pPr>
        <w:spacing w:line="276" w:lineRule="auto"/>
        <w:jc w:val="both"/>
      </w:pPr>
    </w:p>
    <w:p w:rsidR="0038715D" w:rsidRPr="0038715D" w:rsidRDefault="0038715D" w:rsidP="00AB1757">
      <w:pPr>
        <w:tabs>
          <w:tab w:val="right" w:leader="hyphen" w:pos="8505"/>
        </w:tabs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lastRenderedPageBreak/>
        <w:t>A ordem de trabalhos foi a seguinte:</w:t>
      </w:r>
      <w:r w:rsidRPr="0038715D">
        <w:rPr>
          <w:sz w:val="24"/>
          <w:szCs w:val="24"/>
        </w:rPr>
        <w:tab/>
      </w:r>
    </w:p>
    <w:p w:rsidR="0038715D" w:rsidRPr="0038715D" w:rsidRDefault="0038715D" w:rsidP="00AB175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  <w:highlight w:val="yellow"/>
        </w:rPr>
        <w:t>Corpo da ata…</w:t>
      </w:r>
    </w:p>
    <w:p w:rsidR="0038715D" w:rsidRPr="0038715D" w:rsidRDefault="0038715D" w:rsidP="00AB175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t>E nada mais havendo a tratar deu-se por terminada a reunião da qual se lavrou a presente ata que</w:t>
      </w:r>
      <w:r w:rsidRPr="0038715D">
        <w:t>,</w:t>
      </w:r>
      <w:r w:rsidRPr="0038715D">
        <w:rPr>
          <w:sz w:val="24"/>
          <w:szCs w:val="24"/>
        </w:rPr>
        <w:t xml:space="preserve"> depois de lida e aprovada, será assinada nos termos da </w:t>
      </w:r>
      <w:proofErr w:type="gramStart"/>
      <w:r w:rsidRPr="0038715D">
        <w:rPr>
          <w:sz w:val="24"/>
          <w:szCs w:val="24"/>
        </w:rPr>
        <w:t>lei.</w:t>
      </w:r>
      <w:r w:rsidRPr="0038715D">
        <w:t>--------------</w:t>
      </w:r>
      <w:proofErr w:type="gramEnd"/>
    </w:p>
    <w:p w:rsidR="0038715D" w:rsidRPr="0038715D" w:rsidRDefault="0038715D" w:rsidP="0038715D">
      <w:pPr>
        <w:rPr>
          <w:sz w:val="24"/>
          <w:szCs w:val="24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2988"/>
        <w:gridCol w:w="236"/>
        <w:gridCol w:w="2644"/>
        <w:gridCol w:w="237"/>
        <w:gridCol w:w="3487"/>
      </w:tblGrid>
      <w:tr w:rsidR="0038715D" w:rsidRPr="00013573" w:rsidTr="00013573">
        <w:trPr>
          <w:trHeight w:val="571"/>
        </w:trPr>
        <w:tc>
          <w:tcPr>
            <w:tcW w:w="2988" w:type="dxa"/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  <w:r w:rsidRPr="00013573">
              <w:rPr>
                <w:sz w:val="24"/>
                <w:szCs w:val="24"/>
              </w:rPr>
              <w:t>Assinaturas</w:t>
            </w:r>
          </w:p>
        </w:tc>
        <w:tc>
          <w:tcPr>
            <w:tcW w:w="237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  <w:r w:rsidRPr="00013573">
              <w:rPr>
                <w:sz w:val="24"/>
                <w:szCs w:val="24"/>
              </w:rPr>
              <w:t>Visto em _____/_____/____</w:t>
            </w:r>
          </w:p>
        </w:tc>
      </w:tr>
      <w:tr w:rsidR="0038715D" w:rsidRPr="00013573" w:rsidTr="00013573">
        <w:trPr>
          <w:trHeight w:val="286"/>
        </w:trPr>
        <w:tc>
          <w:tcPr>
            <w:tcW w:w="2988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  <w:r w:rsidRPr="00013573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013573">
              <w:rPr>
                <w:sz w:val="24"/>
                <w:szCs w:val="24"/>
              </w:rPr>
              <w:t xml:space="preserve"> Presidente da Reunião</w:t>
            </w:r>
          </w:p>
        </w:tc>
        <w:tc>
          <w:tcPr>
            <w:tcW w:w="236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  <w:r w:rsidRPr="00013573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013573">
              <w:rPr>
                <w:sz w:val="24"/>
                <w:szCs w:val="24"/>
              </w:rPr>
              <w:t xml:space="preserve"> Secretário</w:t>
            </w:r>
            <w:r w:rsidRPr="0038715D">
              <w:t>/a</w:t>
            </w:r>
          </w:p>
        </w:tc>
        <w:tc>
          <w:tcPr>
            <w:tcW w:w="237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38715D" w:rsidRPr="00013573" w:rsidRDefault="0038715D" w:rsidP="00013573">
            <w:pPr>
              <w:jc w:val="center"/>
              <w:rPr>
                <w:sz w:val="24"/>
                <w:szCs w:val="24"/>
              </w:rPr>
            </w:pPr>
            <w:r w:rsidRPr="00013573">
              <w:rPr>
                <w:sz w:val="24"/>
                <w:szCs w:val="24"/>
              </w:rPr>
              <w:t>A Presidente do C.Exe.</w:t>
            </w:r>
          </w:p>
        </w:tc>
      </w:tr>
      <w:tr w:rsidR="0038715D" w:rsidRPr="00013573" w:rsidTr="00013573">
        <w:trPr>
          <w:trHeight w:val="302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auto"/>
          </w:tcPr>
          <w:p w:rsidR="0038715D" w:rsidRPr="00013573" w:rsidRDefault="0038715D" w:rsidP="00013573">
            <w:pPr>
              <w:rPr>
                <w:sz w:val="24"/>
                <w:szCs w:val="24"/>
              </w:rPr>
            </w:pPr>
          </w:p>
        </w:tc>
      </w:tr>
    </w:tbl>
    <w:p w:rsidR="00BA15E3" w:rsidRPr="00C8592D" w:rsidRDefault="00BA15E3" w:rsidP="0038715D"/>
    <w:sectPr w:rsidR="00BA15E3" w:rsidRPr="00C8592D" w:rsidSect="00C8592D">
      <w:headerReference w:type="default" r:id="rId8"/>
      <w:footerReference w:type="default" r:id="rId9"/>
      <w:type w:val="continuous"/>
      <w:pgSz w:w="11906" w:h="16838" w:code="9"/>
      <w:pgMar w:top="899" w:right="1826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6C2" w:rsidRDefault="002316C2">
      <w:r>
        <w:separator/>
      </w:r>
    </w:p>
  </w:endnote>
  <w:endnote w:type="continuationSeparator" w:id="0">
    <w:p w:rsidR="002316C2" w:rsidRDefault="002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881625">
      <w:rPr>
        <w:noProof/>
      </w:rPr>
      <w:t>2</w:t>
    </w:r>
    <w:r>
      <w:fldChar w:fldCharType="end"/>
    </w:r>
    <w:r>
      <w:t xml:space="preserve"> de </w:t>
    </w:r>
    <w:fldSimple w:instr=" NUMPAGES ">
      <w:r w:rsidR="0088162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6C2" w:rsidRDefault="002316C2">
      <w:r>
        <w:separator/>
      </w:r>
    </w:p>
  </w:footnote>
  <w:footnote w:type="continuationSeparator" w:id="0">
    <w:p w:rsidR="002316C2" w:rsidRDefault="002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DAC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4A"/>
    <w:rsid w:val="000047A8"/>
    <w:rsid w:val="00013573"/>
    <w:rsid w:val="000248D7"/>
    <w:rsid w:val="00033AC2"/>
    <w:rsid w:val="00035073"/>
    <w:rsid w:val="00062CA0"/>
    <w:rsid w:val="00064C9A"/>
    <w:rsid w:val="00076201"/>
    <w:rsid w:val="00094816"/>
    <w:rsid w:val="000A3E68"/>
    <w:rsid w:val="000B542F"/>
    <w:rsid w:val="000B5876"/>
    <w:rsid w:val="000B66E8"/>
    <w:rsid w:val="001043EE"/>
    <w:rsid w:val="0011350A"/>
    <w:rsid w:val="00132699"/>
    <w:rsid w:val="001368BB"/>
    <w:rsid w:val="001469AF"/>
    <w:rsid w:val="00156800"/>
    <w:rsid w:val="00162946"/>
    <w:rsid w:val="001648D2"/>
    <w:rsid w:val="00167968"/>
    <w:rsid w:val="00173597"/>
    <w:rsid w:val="00174128"/>
    <w:rsid w:val="001764A8"/>
    <w:rsid w:val="0017665C"/>
    <w:rsid w:val="001776EF"/>
    <w:rsid w:val="00193A14"/>
    <w:rsid w:val="001A312C"/>
    <w:rsid w:val="001A483D"/>
    <w:rsid w:val="001C0243"/>
    <w:rsid w:val="001C0A6C"/>
    <w:rsid w:val="001D51AC"/>
    <w:rsid w:val="001D56D5"/>
    <w:rsid w:val="001D7176"/>
    <w:rsid w:val="001E0F5E"/>
    <w:rsid w:val="001E2002"/>
    <w:rsid w:val="001F3921"/>
    <w:rsid w:val="00201E44"/>
    <w:rsid w:val="0021114A"/>
    <w:rsid w:val="00217852"/>
    <w:rsid w:val="002316C2"/>
    <w:rsid w:val="00260D8E"/>
    <w:rsid w:val="00264E9E"/>
    <w:rsid w:val="00271BEB"/>
    <w:rsid w:val="00286FD1"/>
    <w:rsid w:val="002B48B9"/>
    <w:rsid w:val="002C1B51"/>
    <w:rsid w:val="002C207A"/>
    <w:rsid w:val="002C71C2"/>
    <w:rsid w:val="002D15FF"/>
    <w:rsid w:val="002D2594"/>
    <w:rsid w:val="002D40A9"/>
    <w:rsid w:val="002E0856"/>
    <w:rsid w:val="002E7C4E"/>
    <w:rsid w:val="00321058"/>
    <w:rsid w:val="00323F88"/>
    <w:rsid w:val="0033058F"/>
    <w:rsid w:val="00332BD4"/>
    <w:rsid w:val="0034720E"/>
    <w:rsid w:val="003603AE"/>
    <w:rsid w:val="00360D34"/>
    <w:rsid w:val="00374B6F"/>
    <w:rsid w:val="0038334D"/>
    <w:rsid w:val="00386F40"/>
    <w:rsid w:val="0038715D"/>
    <w:rsid w:val="00392FC9"/>
    <w:rsid w:val="00393E5D"/>
    <w:rsid w:val="003A59FE"/>
    <w:rsid w:val="003A67BD"/>
    <w:rsid w:val="003A7ECD"/>
    <w:rsid w:val="003B785A"/>
    <w:rsid w:val="003C7A38"/>
    <w:rsid w:val="003E0D45"/>
    <w:rsid w:val="003E273E"/>
    <w:rsid w:val="003F7A7C"/>
    <w:rsid w:val="00407706"/>
    <w:rsid w:val="004351EA"/>
    <w:rsid w:val="00435FED"/>
    <w:rsid w:val="00442E1D"/>
    <w:rsid w:val="0044726A"/>
    <w:rsid w:val="00452B90"/>
    <w:rsid w:val="00455D78"/>
    <w:rsid w:val="00470257"/>
    <w:rsid w:val="004829AE"/>
    <w:rsid w:val="004904AD"/>
    <w:rsid w:val="004912B1"/>
    <w:rsid w:val="00494441"/>
    <w:rsid w:val="004A0A2F"/>
    <w:rsid w:val="004A7355"/>
    <w:rsid w:val="004B592C"/>
    <w:rsid w:val="004C2D0E"/>
    <w:rsid w:val="004C52F3"/>
    <w:rsid w:val="004D18E8"/>
    <w:rsid w:val="004D707A"/>
    <w:rsid w:val="004E3EF5"/>
    <w:rsid w:val="004F745A"/>
    <w:rsid w:val="005017A3"/>
    <w:rsid w:val="005168C4"/>
    <w:rsid w:val="00520A1C"/>
    <w:rsid w:val="005228E7"/>
    <w:rsid w:val="00552EDF"/>
    <w:rsid w:val="0056213B"/>
    <w:rsid w:val="005636C3"/>
    <w:rsid w:val="00573EF5"/>
    <w:rsid w:val="00585D39"/>
    <w:rsid w:val="005866F7"/>
    <w:rsid w:val="005937AC"/>
    <w:rsid w:val="0059486B"/>
    <w:rsid w:val="00594FDD"/>
    <w:rsid w:val="00596DE5"/>
    <w:rsid w:val="005A1677"/>
    <w:rsid w:val="005A3B1A"/>
    <w:rsid w:val="005C1511"/>
    <w:rsid w:val="005C4A84"/>
    <w:rsid w:val="005C6495"/>
    <w:rsid w:val="005D0837"/>
    <w:rsid w:val="005D74B9"/>
    <w:rsid w:val="005E372D"/>
    <w:rsid w:val="00620125"/>
    <w:rsid w:val="00626A1D"/>
    <w:rsid w:val="00633330"/>
    <w:rsid w:val="006462A4"/>
    <w:rsid w:val="00646A99"/>
    <w:rsid w:val="00677C6C"/>
    <w:rsid w:val="00685EE3"/>
    <w:rsid w:val="00691E79"/>
    <w:rsid w:val="00694723"/>
    <w:rsid w:val="00696CA3"/>
    <w:rsid w:val="006A4BDF"/>
    <w:rsid w:val="006C19EB"/>
    <w:rsid w:val="006C2129"/>
    <w:rsid w:val="006E0A4A"/>
    <w:rsid w:val="006E26CB"/>
    <w:rsid w:val="006F356B"/>
    <w:rsid w:val="006F3A73"/>
    <w:rsid w:val="00720CD8"/>
    <w:rsid w:val="007454A5"/>
    <w:rsid w:val="00746D29"/>
    <w:rsid w:val="00751C87"/>
    <w:rsid w:val="00753C4D"/>
    <w:rsid w:val="00756A28"/>
    <w:rsid w:val="007612F6"/>
    <w:rsid w:val="00763A2B"/>
    <w:rsid w:val="00767AF7"/>
    <w:rsid w:val="007707B0"/>
    <w:rsid w:val="0077239B"/>
    <w:rsid w:val="00787B0A"/>
    <w:rsid w:val="007A2DD2"/>
    <w:rsid w:val="007A63C3"/>
    <w:rsid w:val="007A6796"/>
    <w:rsid w:val="007C3493"/>
    <w:rsid w:val="007C4B67"/>
    <w:rsid w:val="007F0F7A"/>
    <w:rsid w:val="007F5E60"/>
    <w:rsid w:val="00820065"/>
    <w:rsid w:val="00844C42"/>
    <w:rsid w:val="0085102E"/>
    <w:rsid w:val="00856D73"/>
    <w:rsid w:val="00871C00"/>
    <w:rsid w:val="00871EA3"/>
    <w:rsid w:val="00873195"/>
    <w:rsid w:val="00880EDA"/>
    <w:rsid w:val="00881625"/>
    <w:rsid w:val="008859C8"/>
    <w:rsid w:val="008926C1"/>
    <w:rsid w:val="008A1D33"/>
    <w:rsid w:val="008A3561"/>
    <w:rsid w:val="008B76FA"/>
    <w:rsid w:val="008C019D"/>
    <w:rsid w:val="008C500D"/>
    <w:rsid w:val="008C51C7"/>
    <w:rsid w:val="008C6DDB"/>
    <w:rsid w:val="008C7D78"/>
    <w:rsid w:val="008E4A60"/>
    <w:rsid w:val="008F1B9B"/>
    <w:rsid w:val="00902B68"/>
    <w:rsid w:val="0090671A"/>
    <w:rsid w:val="009207AE"/>
    <w:rsid w:val="0092320F"/>
    <w:rsid w:val="00924028"/>
    <w:rsid w:val="0092599A"/>
    <w:rsid w:val="00925D2C"/>
    <w:rsid w:val="009315BE"/>
    <w:rsid w:val="00942BD4"/>
    <w:rsid w:val="00945A9C"/>
    <w:rsid w:val="00945B3C"/>
    <w:rsid w:val="0096764D"/>
    <w:rsid w:val="00971D4F"/>
    <w:rsid w:val="00975EC4"/>
    <w:rsid w:val="009865D3"/>
    <w:rsid w:val="00995910"/>
    <w:rsid w:val="009A4666"/>
    <w:rsid w:val="009B634B"/>
    <w:rsid w:val="009C132F"/>
    <w:rsid w:val="009E2314"/>
    <w:rsid w:val="009F0E8B"/>
    <w:rsid w:val="00A0216A"/>
    <w:rsid w:val="00A026B8"/>
    <w:rsid w:val="00A05F67"/>
    <w:rsid w:val="00A1277A"/>
    <w:rsid w:val="00A13E82"/>
    <w:rsid w:val="00A45293"/>
    <w:rsid w:val="00A554C9"/>
    <w:rsid w:val="00A609F5"/>
    <w:rsid w:val="00A756D6"/>
    <w:rsid w:val="00A8159B"/>
    <w:rsid w:val="00A902F1"/>
    <w:rsid w:val="00A92667"/>
    <w:rsid w:val="00AA6E25"/>
    <w:rsid w:val="00AB1757"/>
    <w:rsid w:val="00AC0CF5"/>
    <w:rsid w:val="00AC47BF"/>
    <w:rsid w:val="00AD01D3"/>
    <w:rsid w:val="00AD73A2"/>
    <w:rsid w:val="00AE1BCC"/>
    <w:rsid w:val="00AF3827"/>
    <w:rsid w:val="00AF67C9"/>
    <w:rsid w:val="00B12C4F"/>
    <w:rsid w:val="00B3592C"/>
    <w:rsid w:val="00B42BA9"/>
    <w:rsid w:val="00B4713A"/>
    <w:rsid w:val="00B536EC"/>
    <w:rsid w:val="00B54B75"/>
    <w:rsid w:val="00B55D07"/>
    <w:rsid w:val="00B62945"/>
    <w:rsid w:val="00B672F4"/>
    <w:rsid w:val="00B73045"/>
    <w:rsid w:val="00BA01D2"/>
    <w:rsid w:val="00BA15E3"/>
    <w:rsid w:val="00BA1B63"/>
    <w:rsid w:val="00BA204A"/>
    <w:rsid w:val="00BB1873"/>
    <w:rsid w:val="00BB3E51"/>
    <w:rsid w:val="00BC3EE4"/>
    <w:rsid w:val="00BD7E9E"/>
    <w:rsid w:val="00BE040E"/>
    <w:rsid w:val="00BF21D8"/>
    <w:rsid w:val="00BF6ADC"/>
    <w:rsid w:val="00C1104C"/>
    <w:rsid w:val="00C138AF"/>
    <w:rsid w:val="00C16025"/>
    <w:rsid w:val="00C31827"/>
    <w:rsid w:val="00C55190"/>
    <w:rsid w:val="00C6559A"/>
    <w:rsid w:val="00C67B1E"/>
    <w:rsid w:val="00C8592D"/>
    <w:rsid w:val="00CB74C2"/>
    <w:rsid w:val="00CC595F"/>
    <w:rsid w:val="00CC5A8D"/>
    <w:rsid w:val="00CD7BC2"/>
    <w:rsid w:val="00CE2F8C"/>
    <w:rsid w:val="00CF0A26"/>
    <w:rsid w:val="00CF5DD3"/>
    <w:rsid w:val="00CF61A6"/>
    <w:rsid w:val="00D01486"/>
    <w:rsid w:val="00D06BAC"/>
    <w:rsid w:val="00D11FBE"/>
    <w:rsid w:val="00D13DCF"/>
    <w:rsid w:val="00D21F61"/>
    <w:rsid w:val="00D22EBC"/>
    <w:rsid w:val="00D336DE"/>
    <w:rsid w:val="00D349BE"/>
    <w:rsid w:val="00D4289A"/>
    <w:rsid w:val="00D644D4"/>
    <w:rsid w:val="00D86845"/>
    <w:rsid w:val="00DA178F"/>
    <w:rsid w:val="00DA55C9"/>
    <w:rsid w:val="00DC310A"/>
    <w:rsid w:val="00DC54EA"/>
    <w:rsid w:val="00DC78FC"/>
    <w:rsid w:val="00DD3D9D"/>
    <w:rsid w:val="00DD4FF8"/>
    <w:rsid w:val="00DD64E1"/>
    <w:rsid w:val="00DE4A1D"/>
    <w:rsid w:val="00DE5F81"/>
    <w:rsid w:val="00E172DA"/>
    <w:rsid w:val="00E255C6"/>
    <w:rsid w:val="00E37169"/>
    <w:rsid w:val="00E37DF7"/>
    <w:rsid w:val="00E565BE"/>
    <w:rsid w:val="00E66120"/>
    <w:rsid w:val="00E70F92"/>
    <w:rsid w:val="00E71EA8"/>
    <w:rsid w:val="00E73C70"/>
    <w:rsid w:val="00E84F61"/>
    <w:rsid w:val="00E86294"/>
    <w:rsid w:val="00E86D87"/>
    <w:rsid w:val="00E96079"/>
    <w:rsid w:val="00EB01F5"/>
    <w:rsid w:val="00EB0442"/>
    <w:rsid w:val="00ED38B8"/>
    <w:rsid w:val="00ED614E"/>
    <w:rsid w:val="00F05F21"/>
    <w:rsid w:val="00F065C1"/>
    <w:rsid w:val="00F12A76"/>
    <w:rsid w:val="00F13B81"/>
    <w:rsid w:val="00F13C4D"/>
    <w:rsid w:val="00F1542C"/>
    <w:rsid w:val="00F1542E"/>
    <w:rsid w:val="00F35323"/>
    <w:rsid w:val="00F5066A"/>
    <w:rsid w:val="00F63E0C"/>
    <w:rsid w:val="00F675F4"/>
    <w:rsid w:val="00F75DC1"/>
    <w:rsid w:val="00F811AC"/>
    <w:rsid w:val="00F878A8"/>
    <w:rsid w:val="00F97CDE"/>
    <w:rsid w:val="00FB1932"/>
    <w:rsid w:val="00FB7838"/>
    <w:rsid w:val="00FC008B"/>
    <w:rsid w:val="00FC661C"/>
    <w:rsid w:val="00FE4609"/>
    <w:rsid w:val="00FF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0ADA3B"/>
  <w14:defaultImageDpi w14:val="300"/>
  <w15:chartTrackingRefBased/>
  <w15:docId w15:val="{5AD3C7DC-278B-4510-90D6-AC26A602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45"/>
  </w:style>
  <w:style w:type="paragraph" w:styleId="Ttulo1">
    <w:name w:val="Título 1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0"/>
    </w:pPr>
    <w:rPr>
      <w:vanish/>
    </w:rPr>
  </w:style>
  <w:style w:type="paragraph" w:styleId="Ttulo2">
    <w:name w:val="Título 2"/>
    <w:basedOn w:val="Normal"/>
    <w:next w:val="Normal"/>
    <w:link w:val="Ttulo2Carter"/>
    <w:qFormat/>
    <w:rsid w:val="003E0D45"/>
    <w:pPr>
      <w:keepNext/>
      <w:framePr w:hSpace="141" w:wrap="around" w:vAnchor="text" w:hAnchor="text" w:x="-299" w:y="1"/>
      <w:suppressOverlap/>
      <w:jc w:val="center"/>
      <w:outlineLvl w:val="1"/>
    </w:pPr>
    <w:rPr>
      <w:b/>
      <w:bCs/>
      <w:sz w:val="28"/>
    </w:rPr>
  </w:style>
  <w:style w:type="paragraph" w:styleId="Ttulo3">
    <w:name w:val="Título 3"/>
    <w:basedOn w:val="Normal"/>
    <w:next w:val="Normal"/>
    <w:qFormat/>
    <w:rsid w:val="003E0D45"/>
    <w:pPr>
      <w:keepNext/>
      <w:jc w:val="center"/>
      <w:outlineLvl w:val="2"/>
    </w:pPr>
    <w:rPr>
      <w:rFonts w:ascii="Arial" w:hAnsi="Arial" w:cs="Arial"/>
      <w:b/>
      <w:spacing w:val="-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3E0D45"/>
    <w:rPr>
      <w:sz w:val="16"/>
      <w:szCs w:val="16"/>
    </w:rPr>
  </w:style>
  <w:style w:type="paragraph" w:styleId="Textodecomentrio">
    <w:name w:val="annotation text"/>
    <w:basedOn w:val="Normal"/>
    <w:semiHidden/>
    <w:rsid w:val="003E0D45"/>
  </w:style>
  <w:style w:type="table" w:styleId="TabelacomGrelha">
    <w:name w:val="Tabela com Grelha"/>
    <w:basedOn w:val="Tabelanormal"/>
    <w:rsid w:val="00F9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F0E8B"/>
    <w:rPr>
      <w:b/>
      <w:bCs/>
    </w:rPr>
  </w:style>
  <w:style w:type="paragraph" w:styleId="Textodebalo">
    <w:name w:val="Balloon Text"/>
    <w:basedOn w:val="Normal"/>
    <w:semiHidden/>
    <w:rsid w:val="009F0E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1F39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F39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7C4B67"/>
    <w:rPr>
      <w:sz w:val="24"/>
      <w:szCs w:val="24"/>
      <w:lang w:eastAsia="pt-PT"/>
    </w:rPr>
  </w:style>
  <w:style w:type="character" w:customStyle="1" w:styleId="RodapCarter">
    <w:name w:val="Rodapé Caráter"/>
    <w:link w:val="Rodap"/>
    <w:rsid w:val="007C4B67"/>
    <w:rPr>
      <w:sz w:val="24"/>
      <w:szCs w:val="24"/>
      <w:lang w:eastAsia="pt-PT"/>
    </w:rPr>
  </w:style>
  <w:style w:type="character" w:customStyle="1" w:styleId="apple-converted-space">
    <w:name w:val="apple-converted-space"/>
    <w:rsid w:val="007C4B67"/>
  </w:style>
  <w:style w:type="paragraph" w:styleId="NormalWeb">
    <w:name w:val="Normal (Web)"/>
    <w:basedOn w:val="Normal"/>
    <w:uiPriority w:val="99"/>
    <w:unhideWhenUsed/>
    <w:rsid w:val="00AD01D3"/>
    <w:pPr>
      <w:spacing w:before="100" w:beforeAutospacing="1" w:after="100" w:afterAutospacing="1"/>
    </w:pPr>
    <w:rPr>
      <w:rFonts w:eastAsia="MS Mincho"/>
      <w:lang w:val="en-US" w:eastAsia="en-US"/>
    </w:rPr>
  </w:style>
  <w:style w:type="character" w:customStyle="1" w:styleId="Ttulo2Carter">
    <w:name w:val="Título 2 Caráter"/>
    <w:link w:val="Ttulo2"/>
    <w:rsid w:val="006E0A4A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ropbox\ano_letivo_2012_2013\dt\atas\acta_de_conselho_de_turm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acta_de_conselho_de_turma</Template>
  <TotalTime>1</TotalTime>
  <Pages>2</Pages>
  <Words>225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1º Ciclo</vt:lpstr>
      <vt:lpstr>1º Ciclo</vt:lpstr>
    </vt:vector>
  </TitlesOfParts>
  <Company>EBISMA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Ciclo</dc:title>
  <dc:subject/>
  <dc:creator>Asus</dc:creator>
  <cp:keywords/>
  <cp:lastModifiedBy>Neide Pedroso</cp:lastModifiedBy>
  <cp:revision>3</cp:revision>
  <cp:lastPrinted>2019-12-18T18:35:00Z</cp:lastPrinted>
  <dcterms:created xsi:type="dcterms:W3CDTF">2024-11-13T18:05:00Z</dcterms:created>
  <dcterms:modified xsi:type="dcterms:W3CDTF">2024-11-13T18:05:00Z</dcterms:modified>
</cp:coreProperties>
</file>